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ajorEastAsia" w:hAnsiTheme="majorEastAsia" w:eastAsiaTheme="majorEastAsia" w:cstheme="majorEastAsia"/>
          <w:b/>
          <w:bCs/>
          <w:iCs/>
          <w:sz w:val="28"/>
          <w:szCs w:val="28"/>
          <w:lang w:val="en-US"/>
        </w:rPr>
      </w:pPr>
      <w:r>
        <w:rPr>
          <w:rFonts w:hint="eastAsia" w:asciiTheme="majorEastAsia" w:hAnsiTheme="majorEastAsia" w:eastAsiaTheme="majorEastAsia" w:cstheme="majorEastAsia"/>
          <w:b/>
          <w:bCs/>
          <w:iCs/>
          <w:sz w:val="28"/>
          <w:szCs w:val="28"/>
          <w:lang w:val="en-US" w:eastAsia="zh-CN"/>
        </w:rPr>
        <w:t>课程的初步学习与训练</w:t>
      </w:r>
    </w:p>
    <w:tbl>
      <w:tblPr>
        <w:tblStyle w:val="10"/>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教学内容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理论与实践相结合，教授啦啦操基本身体姿态及训练身体基本素质。</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教材分析</w:t>
            </w:r>
          </w:p>
        </w:tc>
        <w:tc>
          <w:tcPr>
            <w:tcW w:w="8748" w:type="dxa"/>
            <w:gridSpan w:val="4"/>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啦啦操是初中学生的选修课程教材之一，通过语言、音乐与视频的结合使学生了解啦啦操的基本概念，让学生体验啦啦操的独特性。配合音乐，对身体的比例均衡产生积极的影响，形成端庄的身体形态,在这个基础上开始了解并学习啦啦操的基本身体形态，发展学生在健美操方面的综合素质，动作方面的协调性和柔韧性以及灵活性，提高关节灵活性、增强肌肉和结缔组织的弹性，提高啦啦操的运动技能。</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学情分析</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本学期课程教学对象是初中学生，对于这一年龄段的没有接触过啦啦操的学生制定出一套符合他们运动特点、生理特点的啦啦操基础训练方法。学生在音乐的伴奏下会有很高的学习积极性，对于初学啦啦操没有任何基础的学生进行基本身体姿态及身体素质的训练的教学与指导，由于啦啦操运动对学生的协调性、柔韧性、节奏感的要求比较强，所以必须有针对性地教学与练习才能很好地让学生掌握，采用多种教学模式让学生更好的并自主的参与其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420" w:firstLineChars="15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对应课标目标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firstLine="560" w:firstLineChars="200"/>
              <w:textAlignment w:val="auto"/>
              <w:outlineLvl w:val="9"/>
              <w:rPr>
                <w:rFonts w:hint="eastAsia" w:asciiTheme="minorEastAsia" w:hAnsiTheme="minorEastAsia" w:eastAsiaTheme="minorEastAsia" w:cstheme="minorEastAsia"/>
                <w:i/>
                <w:iCs/>
                <w:sz w:val="28"/>
                <w:szCs w:val="28"/>
                <w:lang w:val="en-US" w:eastAsia="zh-CN"/>
              </w:rPr>
            </w:pPr>
            <w:r>
              <w:rPr>
                <w:rFonts w:hint="eastAsia" w:asciiTheme="minorEastAsia" w:hAnsiTheme="minorEastAsia" w:eastAsiaTheme="minorEastAsia" w:cstheme="minorEastAsia"/>
                <w:kern w:val="0"/>
                <w:sz w:val="28"/>
                <w:szCs w:val="28"/>
                <w:lang w:val="en-US" w:eastAsia="zh-CN" w:bidi="ar"/>
              </w:rPr>
              <w:t>要求了解和掌握啦啦操基本理念，知道什么是啦啦操，怎样跳啦啦操，学生基本身体姿态和身体基本素质有所提升。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学习目标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r>
              <w:rPr>
                <w:rFonts w:hint="eastAsia" w:asciiTheme="minorEastAsia" w:hAnsiTheme="minorEastAsia" w:eastAsiaTheme="minorEastAsia" w:cstheme="minorEastAsia"/>
                <w:kern w:val="0"/>
                <w:sz w:val="28"/>
                <w:szCs w:val="28"/>
                <w:lang w:val="en-US" w:eastAsia="zh-CN" w:bidi="ar"/>
              </w:rPr>
              <w:t>1、多倾听音乐，学习数音乐节拍让每个学生主动、愉快的学习，使学生们喜欢。</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eastAsiaTheme="minorEastAsia" w:cstheme="minorEastAsia"/>
                <w:kern w:val="0"/>
                <w:sz w:val="28"/>
                <w:szCs w:val="28"/>
                <w:lang w:val="en-US" w:eastAsia="zh-CN" w:bidi="ar"/>
              </w:rPr>
              <w:t>2、教学啦啦操基本身体姿态及基本身体素质的训练。</w:t>
            </w:r>
            <w:r>
              <w:rPr>
                <w:rFonts w:hint="eastAsia" w:asciiTheme="minorEastAsia" w:hAnsiTheme="minorEastAsia" w:eastAsiaTheme="minorEastAsia" w:cstheme="minorEastAsia"/>
                <w:kern w:val="0"/>
                <w:sz w:val="28"/>
                <w:szCs w:val="28"/>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重难点、易混点</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重点：身体姿态的延展性与身体素质的规范性。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教学准备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教学音响，</w:t>
            </w:r>
            <w:r>
              <w:rPr>
                <w:rFonts w:hint="eastAsia" w:asciiTheme="minorEastAsia" w:hAnsiTheme="minorEastAsia" w:eastAsiaTheme="minorEastAsia" w:cstheme="minorEastAsia"/>
                <w:sz w:val="28"/>
                <w:szCs w:val="28"/>
                <w:lang w:val="en-US" w:eastAsia="zh-CN"/>
              </w:rPr>
              <w:t>充分热身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 xml:space="preserve">                              教 学 流 程</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设计意图</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主要教学内容与教学过程：</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一、开始部分（5′）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集合，整队→师生问好→宣布本次课的任务→检查出勤，安排见习生</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二、准备部分（</w:t>
            </w:r>
            <w:r>
              <w:rPr>
                <w:rFonts w:hint="eastAsia" w:asciiTheme="minorEastAsia" w:hAnsiTheme="minorEastAsia" w:eastAsiaTheme="minorEastAsia" w:cstheme="minorEastAsia"/>
                <w:bCs/>
                <w:sz w:val="28"/>
                <w:szCs w:val="28"/>
                <w:lang w:val="en-US" w:eastAsia="zh-CN"/>
              </w:rPr>
              <w:t>15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热身活动→</w:t>
            </w:r>
            <w:r>
              <w:rPr>
                <w:rFonts w:hint="eastAsia" w:asciiTheme="minorEastAsia" w:hAnsiTheme="minorEastAsia" w:eastAsiaTheme="minorEastAsia" w:cstheme="minorEastAsia"/>
                <w:bCs/>
                <w:sz w:val="28"/>
                <w:szCs w:val="28"/>
                <w:lang w:val="en-US" w:eastAsia="zh-CN"/>
              </w:rPr>
              <w:t>拉伸</w:t>
            </w:r>
            <w:r>
              <w:rPr>
                <w:rFonts w:hint="eastAsia" w:asciiTheme="minorEastAsia" w:hAnsiTheme="minorEastAsia" w:eastAsiaTheme="minorEastAsia" w:cstheme="minorEastAsia"/>
                <w:bCs/>
                <w:sz w:val="28"/>
                <w:szCs w:val="28"/>
              </w:rPr>
              <w:t>韧带→</w:t>
            </w:r>
            <w:r>
              <w:rPr>
                <w:rFonts w:hint="eastAsia" w:asciiTheme="minorEastAsia" w:hAnsiTheme="minorEastAsia" w:eastAsiaTheme="minorEastAsia" w:cstheme="minorEastAsia"/>
                <w:bCs/>
                <w:sz w:val="28"/>
                <w:szCs w:val="28"/>
                <w:lang w:val="en-US" w:eastAsia="zh-CN"/>
              </w:rPr>
              <w:t>啦啦操</w:t>
            </w:r>
            <w:r>
              <w:rPr>
                <w:rFonts w:hint="eastAsia" w:asciiTheme="minorEastAsia" w:hAnsiTheme="minorEastAsia" w:eastAsiaTheme="minorEastAsia" w:cstheme="minorEastAsia"/>
                <w:bCs/>
                <w:sz w:val="28"/>
                <w:szCs w:val="28"/>
              </w:rPr>
              <w:t>专项活动</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三、基本部分（</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eastAsia="zh-CN"/>
              </w:rPr>
              <w:t>啦啦操基本身体姿态训练</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基本身体素质的训练</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四、结束部分（5′）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放松→集合，总结本次课的学习情况→布置作业→宣布下课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板书设计</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一、整队，检查出勤。</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二、宣布本次课的教学内容和教学任务。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三、课堂要求：学生遵守课堂纪律，服装整洁，注意力集中，精神饱满。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四、专项介绍：</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（一）准备部分：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1、跟音乐带 一般性热身活动 </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2、拉伸韧带</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（二）基本部分：</w:t>
            </w:r>
          </w:p>
          <w:p>
            <w:pPr>
              <w:keepNext w:val="0"/>
              <w:keepLines w:val="0"/>
              <w:widowControl/>
              <w:numPr>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基本身体姿态的训练</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形体训练、柔韧度训练、站姿训练</w:t>
            </w:r>
          </w:p>
          <w:p>
            <w:pPr>
              <w:keepNext w:val="0"/>
              <w:keepLines w:val="0"/>
              <w:widowControl/>
              <w:numPr>
                <w:ilvl w:val="0"/>
                <w:numId w:val="1"/>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基本身体素质的训练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上肢力量训练、腰腹力量训练、下肢力量训练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w:t>
            </w:r>
            <w:bookmarkStart w:id="0" w:name="_GoBack"/>
            <w:bookmarkEnd w:id="0"/>
            <w:r>
              <w:rPr>
                <w:rFonts w:hint="eastAsia" w:asciiTheme="minorEastAsia" w:hAnsiTheme="minorEastAsia" w:eastAsiaTheme="minorEastAsia" w:cstheme="minorEastAsia"/>
                <w:kern w:val="0"/>
                <w:sz w:val="28"/>
                <w:szCs w:val="28"/>
                <w:lang w:val="en-US" w:eastAsia="zh-CN" w:bidi="ar"/>
              </w:rPr>
              <w:t>结束部分：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1、放松整理活动：跟音乐集体进行拉伸放松。</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2、总结上课情况：表扬优点，指出不足，提出改进。</w:t>
            </w:r>
          </w:p>
          <w:p>
            <w:pPr>
              <w:keepNext w:val="0"/>
              <w:keepLines w:val="0"/>
              <w:widowControl/>
              <w:suppressLineNumbers w:val="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lang w:val="en-US" w:eastAsia="zh-CN" w:bidi="ar"/>
              </w:rPr>
              <w:t>3、布置课下练习和预习：课下重点柔韧性练习。布置清理场地。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课后反思</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w:t>
            </w:r>
          </w:p>
          <w:p>
            <w:pP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417" w:right="1418" w:bottom="56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地址：石家庄新华区警安路8号    邮编：050000                                                        1/1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1B1"/>
    <w:multiLevelType w:val="singleLevel"/>
    <w:tmpl w:val="143C7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18652B"/>
    <w:rsid w:val="002932F5"/>
    <w:rsid w:val="00342272"/>
    <w:rsid w:val="003903EF"/>
    <w:rsid w:val="00421F97"/>
    <w:rsid w:val="004864FA"/>
    <w:rsid w:val="004A0C38"/>
    <w:rsid w:val="004A79EF"/>
    <w:rsid w:val="004B4698"/>
    <w:rsid w:val="004E21CF"/>
    <w:rsid w:val="00505B5B"/>
    <w:rsid w:val="0056367E"/>
    <w:rsid w:val="005939FE"/>
    <w:rsid w:val="005C6A33"/>
    <w:rsid w:val="005F7E99"/>
    <w:rsid w:val="00623CB6"/>
    <w:rsid w:val="0066612F"/>
    <w:rsid w:val="006861DF"/>
    <w:rsid w:val="00696EC6"/>
    <w:rsid w:val="00771EB2"/>
    <w:rsid w:val="00803377"/>
    <w:rsid w:val="00927609"/>
    <w:rsid w:val="009341E2"/>
    <w:rsid w:val="009733E8"/>
    <w:rsid w:val="00986152"/>
    <w:rsid w:val="00997FA2"/>
    <w:rsid w:val="00A03841"/>
    <w:rsid w:val="00AA1981"/>
    <w:rsid w:val="00AA3935"/>
    <w:rsid w:val="00AC1F2E"/>
    <w:rsid w:val="00B07C6F"/>
    <w:rsid w:val="00B50594"/>
    <w:rsid w:val="00B65ABF"/>
    <w:rsid w:val="00BD3CB7"/>
    <w:rsid w:val="00BE1FB8"/>
    <w:rsid w:val="00C17D88"/>
    <w:rsid w:val="00C91F88"/>
    <w:rsid w:val="00CD4045"/>
    <w:rsid w:val="00D91FF9"/>
    <w:rsid w:val="00DB0193"/>
    <w:rsid w:val="00DB3848"/>
    <w:rsid w:val="00E23A23"/>
    <w:rsid w:val="00E7722F"/>
    <w:rsid w:val="00E80309"/>
    <w:rsid w:val="00E937F9"/>
    <w:rsid w:val="00EC7542"/>
    <w:rsid w:val="00EE4183"/>
    <w:rsid w:val="00EF78F7"/>
    <w:rsid w:val="00F06BF7"/>
    <w:rsid w:val="00F44160"/>
    <w:rsid w:val="00FB7EF7"/>
    <w:rsid w:val="032B4BBF"/>
    <w:rsid w:val="0879023B"/>
    <w:rsid w:val="08984A49"/>
    <w:rsid w:val="0C0B202C"/>
    <w:rsid w:val="0E064E4F"/>
    <w:rsid w:val="11A279CC"/>
    <w:rsid w:val="12574352"/>
    <w:rsid w:val="1579240A"/>
    <w:rsid w:val="15940F59"/>
    <w:rsid w:val="160136B3"/>
    <w:rsid w:val="1F6A5BD0"/>
    <w:rsid w:val="1FAB5A46"/>
    <w:rsid w:val="1FB27DF7"/>
    <w:rsid w:val="1FF06131"/>
    <w:rsid w:val="21682C92"/>
    <w:rsid w:val="251C5245"/>
    <w:rsid w:val="29B5183A"/>
    <w:rsid w:val="313F44D6"/>
    <w:rsid w:val="39934C27"/>
    <w:rsid w:val="3BD72A18"/>
    <w:rsid w:val="4412412C"/>
    <w:rsid w:val="44140389"/>
    <w:rsid w:val="482804D8"/>
    <w:rsid w:val="48783A6A"/>
    <w:rsid w:val="4CE53DCC"/>
    <w:rsid w:val="503F139A"/>
    <w:rsid w:val="53772B67"/>
    <w:rsid w:val="53987E01"/>
    <w:rsid w:val="5E1316E1"/>
    <w:rsid w:val="5FC53D3E"/>
    <w:rsid w:val="61D1302E"/>
    <w:rsid w:val="61F2762C"/>
    <w:rsid w:val="6223232E"/>
    <w:rsid w:val="6549276B"/>
    <w:rsid w:val="665E3083"/>
    <w:rsid w:val="68447DEB"/>
    <w:rsid w:val="684E2576"/>
    <w:rsid w:val="69F05C3A"/>
    <w:rsid w:val="6AC53431"/>
    <w:rsid w:val="6BE9387D"/>
    <w:rsid w:val="6E6813A8"/>
    <w:rsid w:val="6EEE0802"/>
    <w:rsid w:val="76FD3C83"/>
    <w:rsid w:val="7C4143B5"/>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szCs w:val="24"/>
    </w:rPr>
  </w:style>
  <w:style w:type="paragraph" w:styleId="3">
    <w:name w:val="Balloon Text"/>
    <w:basedOn w:val="1"/>
    <w:link w:val="13"/>
    <w:unhideWhenUsed/>
    <w:qFormat/>
    <w:uiPriority w:val="99"/>
    <w:rPr>
      <w:rFonts w:asciiTheme="minorHAnsi" w:hAnsiTheme="minorHAnsi" w:eastAsiaTheme="minorEastAsia" w:cstheme="minorBidi"/>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正文文本缩进 Char"/>
    <w:basedOn w:val="7"/>
    <w:link w:val="2"/>
    <w:qFormat/>
    <w:uiPriority w:val="0"/>
    <w:rPr>
      <w:rFonts w:ascii="Times New Roman" w:hAnsi="Times New Roman" w:eastAsia="宋体" w:cs="Times New Roman"/>
      <w:szCs w:val="24"/>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模板.dotx</Template>
  <Company>微软中国</Company>
  <Pages>3</Pages>
  <Words>301</Words>
  <Characters>1717</Characters>
  <Lines>14</Lines>
  <Paragraphs>4</Paragraphs>
  <TotalTime>1</TotalTime>
  <ScaleCrop>false</ScaleCrop>
  <LinksUpToDate>false</LinksUpToDate>
  <CharactersWithSpaces>2014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2017-08-25T16:09:00Z</dcterms:created>
  <dc:creator>s</dc:creator>
  <cp:lastModifiedBy>^_^</cp:lastModifiedBy>
  <dcterms:modified xsi:type="dcterms:W3CDTF">2018-10-15T07:22:35Z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